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2"/>
        <w:ind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20" w:leader="none"/>
          <w:tab w:val="left" w:pos="4320" w:leader="none"/>
          <w:tab w:val="left" w:pos="5400" w:leader="none"/>
        </w:tabs>
        <w:jc w:val="center"/>
        <w:rPr/>
      </w:pPr>
      <w:r>
        <w:rPr/>
        <mc:AlternateContent>
          <mc:Choice Requires="wps">
            <w:drawing>
              <wp:inline distT="0" distB="0" distL="0" distR="0">
                <wp:extent cx="867410" cy="934085"/>
                <wp:effectExtent l="0" t="0" r="0" b="0"/>
                <wp:docPr id="1" name="Рисунок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866880" cy="933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ID="Рисунок 1" stroked="f" style="position:absolute;margin-left:0pt;margin-top:-73.55pt;width:68.2pt;height:73.45pt;mso-position-vertical:top">
                <v:imagedata r:id="rId2" o:detectmouseclick="t"/>
                <w10:wrap type="none"/>
                <v:stroke color="#3465a4" joinstyle="round" endcap="flat"/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СОВЕТ КОЛПАШЕВСКОГО ГОРОДСКОГО ПОСЕЛЕНИЯ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65405</wp:posOffset>
                </wp:positionH>
                <wp:positionV relativeFrom="paragraph">
                  <wp:posOffset>147320</wp:posOffset>
                </wp:positionV>
                <wp:extent cx="4331970" cy="1270"/>
                <wp:effectExtent l="0" t="0" r="0" b="0"/>
                <wp:wrapNone/>
                <wp:docPr id="2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15pt,11.6pt" to="491.1pt,11.6pt" ID="Прямая соединительная линия 2" stroked="t" style="position:absolute">
                <v:stroke color="black" weight="57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BodyTextIndent2"/>
        <w:ind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РЕШЕНИЕ                                             </w:t>
      </w:r>
    </w:p>
    <w:p>
      <w:pPr>
        <w:pStyle w:val="BodyTextIndent2"/>
        <w:tabs>
          <w:tab w:val="left" w:pos="720" w:leader="none"/>
        </w:tabs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13.08.2024 г.                                                           № 24                                        </w:t>
      </w:r>
    </w:p>
    <w:p>
      <w:pPr>
        <w:pStyle w:val="BodyTextIndent2"/>
        <w:tabs>
          <w:tab w:val="left" w:pos="720" w:leader="none"/>
        </w:tabs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>
      <w:pPr>
        <w:pStyle w:val="BodyTextIndent2"/>
        <w:ind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" w:hanging="0"/>
        <w:jc w:val="center"/>
        <w:rPr/>
      </w:pPr>
      <w:r>
        <w:rPr/>
        <w:t>О внесении изменений в решение Совета Колпашевского городского поселения</w:t>
      </w:r>
    </w:p>
    <w:p>
      <w:pPr>
        <w:pStyle w:val="Normal"/>
        <w:ind w:right="-1" w:hanging="0"/>
        <w:jc w:val="center"/>
        <w:rPr/>
      </w:pPr>
      <w:r>
        <w:rPr/>
        <w:t xml:space="preserve">от 30 ноября 2023 года № 35 «О бюджете муниципального образования </w:t>
      </w:r>
    </w:p>
    <w:p>
      <w:pPr>
        <w:pStyle w:val="Normal"/>
        <w:ind w:right="-1" w:hanging="0"/>
        <w:jc w:val="center"/>
        <w:rPr/>
      </w:pPr>
      <w:r>
        <w:rPr/>
        <w:t xml:space="preserve">«Колпашевское городское поселение» на 2024 год и на плановый период </w:t>
      </w:r>
    </w:p>
    <w:p>
      <w:pPr>
        <w:pStyle w:val="Normal"/>
        <w:ind w:right="-1" w:hanging="0"/>
        <w:jc w:val="center"/>
        <w:rPr/>
      </w:pPr>
      <w:r>
        <w:rPr/>
        <w:t>2025 и 2026 годов»</w:t>
      </w:r>
    </w:p>
    <w:p>
      <w:pPr>
        <w:pStyle w:val="Normal"/>
        <w:ind w:right="5138" w:hanging="0"/>
        <w:jc w:val="both"/>
        <w:rPr/>
      </w:pPr>
      <w:r>
        <w:rPr/>
      </w:r>
    </w:p>
    <w:p>
      <w:pPr>
        <w:pStyle w:val="BodyTextIndent2"/>
        <w:ind w:firstLine="720"/>
        <w:rPr>
          <w:sz w:val="24"/>
          <w:szCs w:val="24"/>
        </w:rPr>
      </w:pPr>
      <w:r>
        <w:rPr>
          <w:sz w:val="24"/>
          <w:szCs w:val="24"/>
        </w:rPr>
        <w:t>Рассмотрев представленный Главой Колпашевского городского поселения проект решения Совета Колпашевского городского поселения «О внесении изменений в решение Совета Колпашевского городского поселения от 30 ноября 2023 года № 35 «О бюджете муниципального образования «Колпашевское городское поселение» на 2024 год и на плановый период 2025 и 2026 годов», руководствуясь статьей 29 Устава муниципального образования 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Колпашевского городского поселения от 23 декабря 2020 года № 34</w:t>
      </w:r>
    </w:p>
    <w:p>
      <w:pPr>
        <w:pStyle w:val="BodyTextIndent2"/>
        <w:ind w:firstLine="720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>
      <w:pPr>
        <w:pStyle w:val="BodyTextIndent2"/>
        <w:ind w:firstLine="720"/>
        <w:rPr>
          <w:sz w:val="24"/>
          <w:szCs w:val="24"/>
        </w:rPr>
      </w:pPr>
      <w:r>
        <w:rPr>
          <w:sz w:val="24"/>
          <w:szCs w:val="24"/>
        </w:rPr>
        <w:t>1. Внести в решение Совета Колпашевского городского поселения от 30 ноября 2023 года № 35 «О бюджете муниципального образования «Колпашевское городское поселение» на 2024 год и на плановый период 2025 и 2026 годов» следующие изменения:</w:t>
      </w:r>
    </w:p>
    <w:p>
      <w:pPr>
        <w:pStyle w:val="BodyTextIndent2"/>
        <w:ind w:firstLine="709"/>
        <w:rPr>
          <w:sz w:val="24"/>
          <w:szCs w:val="24"/>
        </w:rPr>
      </w:pPr>
      <w:r>
        <w:rPr>
          <w:sz w:val="24"/>
          <w:szCs w:val="24"/>
        </w:rPr>
        <w:t>1.1. Приложение № 2 «Объем бюджетных ассигнований муниципального дорожного фонда муниципального образования «Колпашевское городское поселение» на 2024 год и на плановый период 2025 и 2026 годов» изложить в редакции согласно приложению № 1 к настоящему решению.</w:t>
      </w:r>
    </w:p>
    <w:p>
      <w:pPr>
        <w:pStyle w:val="BodyTextIndent2"/>
        <w:ind w:firstLine="720"/>
        <w:rPr>
          <w:sz w:val="24"/>
          <w:szCs w:val="24"/>
        </w:rPr>
      </w:pPr>
      <w:r>
        <w:rPr>
          <w:sz w:val="24"/>
          <w:szCs w:val="24"/>
        </w:rPr>
        <w:t>1.2. Приложение № 4 «Ведомственная структура расходов бюджета муниципального образования «Колпашевское городское поселение» на 2024 год и на плановый период 2025 и 2026 годов» изложить в редакции согласно приложению № 2 к настоящему решению.</w:t>
      </w:r>
    </w:p>
    <w:p>
      <w:pPr>
        <w:pStyle w:val="BodyTextIndent2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1.3. Приложение № 11 «Перечень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</w:t>
      </w:r>
      <w:r>
        <w:rPr>
          <w:rFonts w:cs="Times New Roman CYR" w:ascii="Times New Roman CYR" w:hAnsi="Times New Roman CYR"/>
          <w:sz w:val="24"/>
          <w:szCs w:val="24"/>
        </w:rPr>
        <w:t xml:space="preserve">бюджета муниципального образования «Колпашевское городское поселение» </w:t>
      </w:r>
      <w:r>
        <w:rPr>
          <w:sz w:val="24"/>
          <w:szCs w:val="24"/>
        </w:rPr>
        <w:t>на 2024 год и на плановый период 2025 и 2026 годов» изложить в редакции согласно приложению № 3</w:t>
      </w:r>
      <w:bookmarkStart w:id="0" w:name="_GoBack"/>
      <w:bookmarkEnd w:id="0"/>
      <w:r>
        <w:rPr>
          <w:sz w:val="24"/>
          <w:szCs w:val="24"/>
        </w:rPr>
        <w:t xml:space="preserve"> к настоящему решению.</w:t>
      </w:r>
    </w:p>
    <w:p>
      <w:pPr>
        <w:pStyle w:val="Normal"/>
        <w:ind w:firstLine="720"/>
        <w:jc w:val="both"/>
        <w:rPr/>
      </w:pPr>
      <w:r>
        <w:rPr/>
        <w:t>2. Решение вступает в силу со дня официального опубликования и распространяет свое действие на правоотношения, возникшие с 01 января 2024 года.</w:t>
      </w:r>
    </w:p>
    <w:p>
      <w:pPr>
        <w:pStyle w:val="Normal"/>
        <w:ind w:firstLine="720"/>
        <w:jc w:val="both"/>
        <w:rPr/>
      </w:pPr>
      <w:r>
        <w:rPr/>
        <w:t xml:space="preserve"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  </w:t>
      </w:r>
    </w:p>
    <w:p>
      <w:pPr>
        <w:pStyle w:val="BodyTextIndent2"/>
        <w:tabs>
          <w:tab w:val="left" w:pos="6150" w:leader="none"/>
        </w:tabs>
        <w:ind w:hanging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BodyTextIndent2"/>
        <w:tabs>
          <w:tab w:val="left" w:pos="6150" w:leader="none"/>
        </w:tabs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2"/>
        <w:ind w:hanging="0"/>
        <w:rPr>
          <w:sz w:val="24"/>
          <w:szCs w:val="24"/>
        </w:rPr>
      </w:pPr>
      <w:r>
        <w:rPr>
          <w:sz w:val="24"/>
          <w:szCs w:val="24"/>
        </w:rPr>
        <w:t>Глава Колпашевского</w:t>
      </w:r>
    </w:p>
    <w:p>
      <w:pPr>
        <w:pStyle w:val="Normal"/>
        <w:rPr/>
      </w:pPr>
      <w:r>
        <w:rPr/>
        <w:t xml:space="preserve">городского поселения </w:t>
        <w:tab/>
        <w:tab/>
        <w:tab/>
        <w:tab/>
        <w:tab/>
        <w:t xml:space="preserve">                                              А.В.Щукин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Председатель Совета </w:t>
      </w:r>
    </w:p>
    <w:p>
      <w:pPr>
        <w:sectPr>
          <w:type w:val="nextPage"/>
          <w:pgSz w:w="11906" w:h="16838"/>
          <w:pgMar w:left="1134" w:right="1134" w:header="0" w:top="567" w:footer="0" w:bottom="568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rPr/>
      </w:pPr>
      <w:r>
        <w:rPr/>
        <w:t>Колпашевского городского поселения                                                                            А.Н.Бегаев</w:t>
        <w:br/>
      </w:r>
    </w:p>
    <w:p>
      <w:pPr>
        <w:pStyle w:val="Style15"/>
        <w:spacing w:before="0" w:after="0"/>
        <w:ind w:left="6663" w:hanging="0"/>
        <w:rPr/>
      </w:pPr>
      <w:r>
        <w:rPr>
          <w:sz w:val="24"/>
          <w:szCs w:val="24"/>
          <w:lang w:val="ru-RU"/>
        </w:rPr>
        <w:t>Приложение № 1 к решению Совета Колпашевского</w:t>
      </w:r>
    </w:p>
    <w:p>
      <w:pPr>
        <w:pStyle w:val="Style15"/>
        <w:spacing w:before="0" w:after="0"/>
        <w:ind w:left="666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городского поселения</w:t>
      </w:r>
    </w:p>
    <w:p>
      <w:pPr>
        <w:pStyle w:val="Style15"/>
        <w:tabs>
          <w:tab w:val="left" w:pos="6300" w:leader="none"/>
          <w:tab w:val="left" w:pos="6521" w:leader="none"/>
        </w:tabs>
        <w:spacing w:before="0" w:after="0"/>
        <w:ind w:left="6663" w:hanging="0"/>
        <w:jc w:val="both"/>
        <w:rPr/>
      </w:pPr>
      <w:r>
        <w:rPr>
          <w:sz w:val="24"/>
          <w:szCs w:val="24"/>
          <w:lang w:val="ru-RU"/>
        </w:rPr>
        <w:t xml:space="preserve">от 13.08.2024 № 24 </w:t>
      </w:r>
    </w:p>
    <w:p>
      <w:pPr>
        <w:pStyle w:val="Style15"/>
        <w:tabs>
          <w:tab w:val="left" w:pos="6521" w:leader="none"/>
          <w:tab w:val="left" w:pos="9356" w:leader="none"/>
          <w:tab w:val="left" w:pos="9923" w:leader="none"/>
        </w:tabs>
        <w:spacing w:before="0" w:after="0"/>
        <w:ind w:left="6663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«Приложение № 2 </w:t>
      </w:r>
    </w:p>
    <w:p>
      <w:pPr>
        <w:pStyle w:val="Style15"/>
        <w:tabs>
          <w:tab w:val="left" w:pos="6521" w:leader="none"/>
          <w:tab w:val="left" w:pos="9356" w:leader="none"/>
          <w:tab w:val="left" w:pos="9923" w:leader="none"/>
        </w:tabs>
        <w:spacing w:before="0" w:after="0"/>
        <w:ind w:left="6663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Style15"/>
        <w:tabs>
          <w:tab w:val="left" w:pos="6521" w:leader="none"/>
          <w:tab w:val="left" w:pos="9356" w:leader="none"/>
          <w:tab w:val="left" w:pos="9923" w:leader="none"/>
        </w:tabs>
        <w:spacing w:before="0" w:after="0"/>
        <w:ind w:left="6663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УТВЕРЖДЕНО</w:t>
      </w:r>
    </w:p>
    <w:p>
      <w:pPr>
        <w:pStyle w:val="Style15"/>
        <w:tabs>
          <w:tab w:val="left" w:pos="6521" w:leader="none"/>
          <w:tab w:val="left" w:pos="9356" w:leader="none"/>
          <w:tab w:val="left" w:pos="9923" w:leader="none"/>
        </w:tabs>
        <w:spacing w:before="0" w:after="0"/>
        <w:ind w:left="666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решением Совета</w:t>
      </w:r>
    </w:p>
    <w:p>
      <w:pPr>
        <w:pStyle w:val="Style15"/>
        <w:tabs>
          <w:tab w:val="left" w:pos="6521" w:leader="none"/>
          <w:tab w:val="left" w:pos="9356" w:leader="none"/>
          <w:tab w:val="left" w:pos="9923" w:leader="none"/>
        </w:tabs>
        <w:spacing w:before="0" w:after="0"/>
        <w:ind w:left="666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Колпашевского</w:t>
      </w:r>
    </w:p>
    <w:p>
      <w:pPr>
        <w:pStyle w:val="Style15"/>
        <w:tabs>
          <w:tab w:val="left" w:pos="6521" w:leader="none"/>
          <w:tab w:val="left" w:pos="9356" w:leader="none"/>
          <w:tab w:val="left" w:pos="9923" w:leader="none"/>
        </w:tabs>
        <w:spacing w:before="0" w:after="0"/>
        <w:ind w:left="6663" w:hanging="0"/>
        <w:jc w:val="both"/>
        <w:rPr/>
      </w:pPr>
      <w:r>
        <w:rPr>
          <w:sz w:val="24"/>
          <w:szCs w:val="24"/>
          <w:lang w:val="ru-RU"/>
        </w:rPr>
        <w:t xml:space="preserve">городского поселения </w:t>
      </w:r>
    </w:p>
    <w:p>
      <w:pPr>
        <w:pStyle w:val="Style15"/>
        <w:tabs>
          <w:tab w:val="left" w:pos="6521" w:leader="none"/>
          <w:tab w:val="left" w:pos="9356" w:leader="none"/>
          <w:tab w:val="left" w:pos="9923" w:leader="none"/>
        </w:tabs>
        <w:spacing w:before="0" w:after="0"/>
        <w:ind w:left="6663" w:hanging="0"/>
        <w:jc w:val="both"/>
        <w:rPr/>
      </w:pPr>
      <w:r>
        <w:rPr>
          <w:sz w:val="24"/>
          <w:szCs w:val="24"/>
          <w:lang w:val="ru-RU"/>
        </w:rPr>
        <w:t xml:space="preserve">от 30.11.2023 № 35 </w:t>
      </w:r>
    </w:p>
    <w:p>
      <w:pPr>
        <w:pStyle w:val="Normal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</w:r>
    </w:p>
    <w:p>
      <w:pPr>
        <w:pStyle w:val="Normal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Объем бюджетных ассигнований муниципального дорожного фонда </w:t>
      </w:r>
    </w:p>
    <w:p>
      <w:pPr>
        <w:pStyle w:val="Normal"/>
        <w:jc w:val="center"/>
        <w:rPr/>
      </w:pPr>
      <w:r>
        <w:rPr>
          <w:b/>
          <w:bCs/>
          <w:sz w:val="24"/>
          <w:szCs w:val="24"/>
          <w:lang w:val="ru-RU"/>
        </w:rPr>
        <w:t>муниципального образования</w:t>
      </w:r>
      <w:r>
        <w:rPr>
          <w:b/>
          <w:sz w:val="24"/>
          <w:szCs w:val="24"/>
          <w:lang w:val="ru-RU"/>
        </w:rPr>
        <w:t xml:space="preserve"> «Колпашевское городское поселение» </w:t>
      </w:r>
    </w:p>
    <w:p>
      <w:pPr>
        <w:pStyle w:val="Normal"/>
        <w:jc w:val="center"/>
        <w:rPr>
          <w:b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на 2024 год и на плановый период 2025 и 2026 годов </w:t>
      </w:r>
    </w:p>
    <w:p>
      <w:pPr>
        <w:pStyle w:val="Normal"/>
        <w:jc w:val="right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(тыс. рублей)</w:t>
      </w:r>
    </w:p>
    <w:tbl>
      <w:tblPr>
        <w:tblW w:w="9630" w:type="dxa"/>
        <w:jc w:val="left"/>
        <w:tblInd w:w="112" w:type="dxa"/>
        <w:tblBorders>
          <w:top w:val="single" w:sz="4" w:space="0" w:color="00000A"/>
          <w:left w:val="single" w:sz="4" w:space="0" w:color="00000A"/>
          <w:bottom w:val="single" w:sz="4" w:space="0" w:color="000001"/>
          <w:insideH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1824"/>
        <w:gridCol w:w="4394"/>
        <w:gridCol w:w="1134"/>
        <w:gridCol w:w="1104"/>
        <w:gridCol w:w="1174"/>
      </w:tblGrid>
      <w:tr>
        <w:trPr>
          <w:trHeight w:val="419" w:hRule="atLeast"/>
          <w:cantSplit w:val="true"/>
        </w:trPr>
        <w:tc>
          <w:tcPr>
            <w:tcW w:w="18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Коды бюджетной классификации Российской Федерации</w:t>
            </w:r>
          </w:p>
        </w:tc>
        <w:tc>
          <w:tcPr>
            <w:tcW w:w="4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Наименование статей доходов и расходов </w:t>
            </w:r>
          </w:p>
        </w:tc>
        <w:tc>
          <w:tcPr>
            <w:tcW w:w="3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Сумма</w:t>
            </w:r>
          </w:p>
        </w:tc>
      </w:tr>
      <w:tr>
        <w:trPr>
          <w:trHeight w:val="419" w:hRule="atLeast"/>
          <w:cantSplit w:val="true"/>
        </w:trPr>
        <w:tc>
          <w:tcPr>
            <w:tcW w:w="1824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94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ind w:left="-68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2026 год</w:t>
            </w:r>
          </w:p>
        </w:tc>
      </w:tr>
      <w:tr>
        <w:trPr/>
        <w:tc>
          <w:tcPr>
            <w:tcW w:w="96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ДОХОДЫ</w:t>
            </w:r>
          </w:p>
        </w:tc>
      </w:tr>
      <w:tr>
        <w:trPr/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1 03 00000 00 0000 000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10 954,0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11 691,0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12 135,0</w:t>
            </w:r>
          </w:p>
        </w:tc>
      </w:tr>
      <w:tr>
        <w:trPr/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5 640,0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6 002,0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6 230,0</w:t>
            </w:r>
          </w:p>
        </w:tc>
      </w:tr>
      <w:tr>
        <w:trPr/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  <w:lang w:val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</w:t>
            </w:r>
            <w:r>
              <w:rPr>
                <w:color w:val="000000"/>
                <w:sz w:val="24"/>
                <w:szCs w:val="24"/>
                <w:lang w:val="ru-RU"/>
              </w:rPr>
              <w:t>Российской Федерации</w:t>
            </w:r>
            <w:r>
              <w:rPr>
                <w:sz w:val="24"/>
                <w:szCs w:val="24"/>
                <w:lang w:val="ru-RU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>
        <w:trPr/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  <w:lang w:val="ru-RU"/>
              </w:rPr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color w:val="000000"/>
                <w:sz w:val="24"/>
                <w:szCs w:val="24"/>
                <w:lang w:val="ru-RU"/>
              </w:rPr>
              <w:t>Российской Федерации</w:t>
            </w:r>
            <w:r>
              <w:rPr>
                <w:sz w:val="24"/>
                <w:szCs w:val="24"/>
                <w:lang w:val="ru-RU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6 089,0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6 481,0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6 727,0</w:t>
            </w:r>
          </w:p>
        </w:tc>
      </w:tr>
      <w:tr>
        <w:trPr/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  <w:lang w:val="ru-RU"/>
              </w:rPr>
              <w:t xml:space="preserve">Доходы от уплаты акцизов на прямогонный бензин, подлежащие распределению между бюджетами субъектов </w:t>
            </w:r>
            <w:r>
              <w:rPr>
                <w:color w:val="000000"/>
                <w:sz w:val="24"/>
                <w:szCs w:val="24"/>
                <w:lang w:val="ru-RU"/>
              </w:rPr>
              <w:t>Российской Федерации</w:t>
            </w:r>
            <w:r>
              <w:rPr>
                <w:sz w:val="24"/>
                <w:szCs w:val="24"/>
                <w:lang w:val="ru-RU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-804,0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-823,0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-854,0</w:t>
            </w:r>
          </w:p>
        </w:tc>
      </w:tr>
      <w:tr>
        <w:trPr/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4"/>
                <w:szCs w:val="24"/>
                <w:lang w:val="ru-RU"/>
              </w:rPr>
              <w:t>10 693,3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7 630,4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3 643,4</w:t>
            </w:r>
          </w:p>
        </w:tc>
      </w:tr>
      <w:tr>
        <w:trPr/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2 02 4999</w:t>
            </w:r>
            <w:r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 xml:space="preserve"> 13 0000 150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  <w:lang w:val="ru-RU"/>
              </w:rPr>
              <w:t>7 730,0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2 02 4999</w:t>
            </w:r>
            <w:r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 xml:space="preserve"> 13 0000 150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Иной межбюджетный трансферт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784,6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Иной межбюджетный трансферт на финансовую поддержку инициативного проекта «Обустройство пешеходного тротуара по ул. Лермонтова в с. Тогур»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888,5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Иной межбюджетный трансферт на финансовую поддержку инициативного проекта «Обустройство пешеходного тротуара по ул. Ленина в г.Колпашево»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959,9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 дорожный фонд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right"/>
              <w:rPr/>
            </w:pPr>
            <w:r>
              <w:rPr>
                <w:b/>
                <w:bCs/>
                <w:iCs/>
                <w:sz w:val="24"/>
                <w:szCs w:val="24"/>
              </w:rPr>
              <w:t>6</w:t>
            </w:r>
            <w:r>
              <w:rPr>
                <w:b/>
                <w:bCs/>
                <w:iCs/>
                <w:sz w:val="24"/>
                <w:szCs w:val="24"/>
                <w:lang w:val="ru-RU"/>
              </w:rPr>
              <w:t>7</w:t>
            </w:r>
            <w:r>
              <w:rPr>
                <w:b/>
                <w:bCs/>
                <w:iCs/>
                <w:sz w:val="24"/>
                <w:szCs w:val="24"/>
              </w:rPr>
              <w:t> </w:t>
            </w:r>
            <w:r>
              <w:rPr>
                <w:b/>
                <w:bCs/>
                <w:iCs/>
                <w:sz w:val="24"/>
                <w:szCs w:val="24"/>
                <w:lang w:val="ru-RU"/>
              </w:rPr>
              <w:t>010,3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19 321,4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15 778,4</w:t>
            </w:r>
          </w:p>
        </w:tc>
      </w:tr>
      <w:tr>
        <w:trPr/>
        <w:tc>
          <w:tcPr>
            <w:tcW w:w="96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РАСХОДЫ</w:t>
            </w:r>
          </w:p>
        </w:tc>
      </w:tr>
      <w:tr>
        <w:trPr/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0409 86 0 00 00000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both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Муниципальная программа «Развитие транспортной инфраструктуры муниципального образования «Колпашевское городское поселение» на 2024-2028 г.г.»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right"/>
              <w:rPr/>
            </w:pPr>
            <w:r>
              <w:rPr>
                <w:bCs/>
                <w:iCs/>
                <w:sz w:val="24"/>
                <w:szCs w:val="24"/>
              </w:rPr>
              <w:t>6</w:t>
            </w:r>
            <w:r>
              <w:rPr>
                <w:bCs/>
                <w:iCs/>
                <w:sz w:val="24"/>
                <w:szCs w:val="24"/>
                <w:lang w:val="ru-RU"/>
              </w:rPr>
              <w:t>7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  <w:lang w:val="ru-RU"/>
              </w:rPr>
              <w:t>010,3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19 321,4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15 778,4</w:t>
            </w:r>
          </w:p>
        </w:tc>
      </w:tr>
      <w:tr>
        <w:trPr/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autoSpaceDE w:val="false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 т.ч. за счет остатков бюджетных ассигнований, не использованных в 2023 году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285,0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</w:tr>
      <w:tr>
        <w:trPr/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 расходы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right"/>
              <w:rPr/>
            </w:pPr>
            <w:r>
              <w:rPr>
                <w:b/>
                <w:bCs/>
                <w:iCs/>
                <w:sz w:val="24"/>
                <w:szCs w:val="24"/>
              </w:rPr>
              <w:t>6</w:t>
            </w:r>
            <w:r>
              <w:rPr>
                <w:b/>
                <w:bCs/>
                <w:iCs/>
                <w:sz w:val="24"/>
                <w:szCs w:val="24"/>
                <w:lang w:val="ru-RU"/>
              </w:rPr>
              <w:t>7</w:t>
            </w:r>
            <w:r>
              <w:rPr>
                <w:b/>
                <w:bCs/>
                <w:iCs/>
                <w:sz w:val="24"/>
                <w:szCs w:val="24"/>
              </w:rPr>
              <w:t> </w:t>
            </w:r>
            <w:r>
              <w:rPr>
                <w:b/>
                <w:bCs/>
                <w:iCs/>
                <w:sz w:val="24"/>
                <w:szCs w:val="24"/>
                <w:lang w:val="ru-RU"/>
              </w:rPr>
              <w:t>010,3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19 321,4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15 778,4</w:t>
            </w:r>
          </w:p>
        </w:tc>
      </w:tr>
    </w:tbl>
    <w:p>
      <w:pPr>
        <w:sectPr>
          <w:type w:val="nextPage"/>
          <w:pgSz w:w="11906" w:h="16838"/>
          <w:pgMar w:left="1134" w:right="1134" w:header="0" w:top="567" w:footer="0" w:bottom="568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.»</w:t>
      </w:r>
    </w:p>
    <w:p>
      <w:pPr>
        <w:pStyle w:val="Style15"/>
        <w:tabs>
          <w:tab w:val="left" w:pos="6379" w:leader="none"/>
        </w:tabs>
        <w:ind w:left="6663" w:hanging="0"/>
        <w:jc w:val="left"/>
        <w:rPr/>
      </w:pPr>
      <w:r>
        <w:rPr>
          <w:sz w:val="24"/>
          <w:szCs w:val="24"/>
        </w:rPr>
        <w:t xml:space="preserve">Приложение № 2 к решению Совета Колпашевского городского поселения </w:t>
      </w:r>
    </w:p>
    <w:p>
      <w:pPr>
        <w:pStyle w:val="Style15"/>
        <w:tabs>
          <w:tab w:val="left" w:pos="6300" w:leader="none"/>
          <w:tab w:val="left" w:pos="6379" w:leader="none"/>
        </w:tabs>
        <w:ind w:left="6663" w:hanging="0"/>
        <w:jc w:val="both"/>
        <w:rPr/>
      </w:pPr>
      <w:r>
        <w:rPr>
          <w:sz w:val="24"/>
          <w:szCs w:val="24"/>
        </w:rPr>
        <w:t xml:space="preserve">от 13.08.2024 № 24 </w:t>
      </w:r>
    </w:p>
    <w:p>
      <w:pPr>
        <w:pStyle w:val="Style15"/>
        <w:tabs>
          <w:tab w:val="left" w:pos="6379" w:leader="none"/>
          <w:tab w:val="left" w:pos="6480" w:leader="none"/>
        </w:tabs>
        <w:ind w:left="6663" w:hanging="0"/>
        <w:jc w:val="left"/>
        <w:rPr/>
      </w:pPr>
      <w:r>
        <w:rPr>
          <w:sz w:val="24"/>
          <w:szCs w:val="24"/>
        </w:rPr>
        <w:t>«Приложение № 4</w:t>
      </w:r>
    </w:p>
    <w:p>
      <w:pPr>
        <w:pStyle w:val="Style15"/>
        <w:tabs>
          <w:tab w:val="left" w:pos="6379" w:leader="none"/>
          <w:tab w:val="left" w:pos="6480" w:leader="none"/>
        </w:tabs>
        <w:ind w:left="6663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tabs>
          <w:tab w:val="left" w:pos="6379" w:leader="none"/>
          <w:tab w:val="left" w:pos="6480" w:leader="none"/>
        </w:tabs>
        <w:ind w:left="6663" w:hanging="0"/>
        <w:jc w:val="left"/>
        <w:rPr/>
      </w:pPr>
      <w:r>
        <w:rPr>
          <w:sz w:val="24"/>
          <w:szCs w:val="24"/>
        </w:rPr>
        <w:t>УТВЕРЖДЕНО</w:t>
      </w:r>
    </w:p>
    <w:p>
      <w:pPr>
        <w:pStyle w:val="Style15"/>
        <w:tabs>
          <w:tab w:val="left" w:pos="6379" w:leader="none"/>
          <w:tab w:val="left" w:pos="6480" w:leader="none"/>
        </w:tabs>
        <w:ind w:left="6663" w:right="-143" w:hanging="0"/>
        <w:jc w:val="left"/>
        <w:rPr/>
      </w:pPr>
      <w:r>
        <w:rPr>
          <w:sz w:val="24"/>
          <w:szCs w:val="24"/>
        </w:rPr>
        <w:t xml:space="preserve">решением Совета </w:t>
      </w:r>
    </w:p>
    <w:p>
      <w:pPr>
        <w:pStyle w:val="Style15"/>
        <w:tabs>
          <w:tab w:val="left" w:pos="6379" w:leader="none"/>
          <w:tab w:val="left" w:pos="6480" w:leader="none"/>
        </w:tabs>
        <w:ind w:left="6663" w:right="-143" w:hanging="0"/>
        <w:jc w:val="left"/>
        <w:rPr/>
      </w:pPr>
      <w:r>
        <w:rPr>
          <w:sz w:val="24"/>
          <w:szCs w:val="24"/>
        </w:rPr>
        <w:t xml:space="preserve">Колпашевского </w:t>
      </w:r>
    </w:p>
    <w:p>
      <w:pPr>
        <w:pStyle w:val="Style15"/>
        <w:tabs>
          <w:tab w:val="left" w:pos="6379" w:leader="none"/>
          <w:tab w:val="left" w:pos="6480" w:leader="none"/>
        </w:tabs>
        <w:ind w:left="6663" w:right="-143" w:hanging="0"/>
        <w:jc w:val="left"/>
        <w:rPr/>
      </w:pPr>
      <w:r>
        <w:rPr>
          <w:sz w:val="24"/>
          <w:szCs w:val="24"/>
        </w:rPr>
        <w:t xml:space="preserve">городского поселения </w:t>
      </w:r>
    </w:p>
    <w:p>
      <w:pPr>
        <w:pStyle w:val="Style15"/>
        <w:tabs>
          <w:tab w:val="left" w:pos="6379" w:leader="none"/>
          <w:tab w:val="left" w:pos="6480" w:leader="none"/>
        </w:tabs>
        <w:ind w:left="6663" w:right="-143" w:hanging="0"/>
        <w:jc w:val="left"/>
        <w:rPr/>
      </w:pPr>
      <w:r>
        <w:rPr>
          <w:sz w:val="24"/>
          <w:szCs w:val="24"/>
        </w:rPr>
        <w:t>от 30.11.2023 № 35</w:t>
      </w:r>
    </w:p>
    <w:p>
      <w:pPr>
        <w:pStyle w:val="Normal"/>
        <w:jc w:val="center"/>
        <w:rPr/>
      </w:pPr>
      <w:r>
        <w:rPr/>
      </w:r>
    </w:p>
    <w:tbl>
      <w:tblPr>
        <w:tblW w:w="9858" w:type="dxa"/>
        <w:jc w:val="left"/>
        <w:tblInd w:w="-10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652"/>
        <w:gridCol w:w="526"/>
        <w:gridCol w:w="709"/>
        <w:gridCol w:w="1418"/>
        <w:gridCol w:w="593"/>
        <w:gridCol w:w="966"/>
        <w:gridCol w:w="992"/>
        <w:gridCol w:w="1000"/>
      </w:tblGrid>
      <w:tr>
        <w:trPr>
          <w:trHeight w:val="600" w:hRule="atLeast"/>
        </w:trPr>
        <w:tc>
          <w:tcPr>
            <w:tcW w:w="9856" w:type="dxa"/>
            <w:gridSpan w:val="8"/>
            <w:tcBorders/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Ведомственная структура расходов бюджета муниципального образования «Колпашевское городское поселение» на 2024 год и на плановый период 2025 и 2026 годов</w:t>
            </w:r>
          </w:p>
        </w:tc>
      </w:tr>
      <w:tr>
        <w:trPr>
          <w:trHeight w:val="315" w:hRule="atLeast"/>
        </w:trPr>
        <w:tc>
          <w:tcPr>
            <w:tcW w:w="3652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26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3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6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9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(тыс.рублей)</w:t>
            </w:r>
          </w:p>
        </w:tc>
      </w:tr>
      <w:tr>
        <w:trPr>
          <w:trHeight w:val="419" w:hRule="atLeast"/>
        </w:trPr>
        <w:tc>
          <w:tcPr>
            <w:tcW w:w="36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2958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Сумма</w:t>
            </w:r>
          </w:p>
        </w:tc>
      </w:tr>
      <w:tr>
        <w:trPr>
          <w:trHeight w:val="615" w:hRule="atLeast"/>
        </w:trPr>
        <w:tc>
          <w:tcPr>
            <w:tcW w:w="36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0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ind w:left="-80" w:hanging="0"/>
              <w:jc w:val="center"/>
              <w:rPr/>
            </w:pPr>
            <w:r>
              <w:rPr>
                <w:sz w:val="20"/>
                <w:szCs w:val="20"/>
              </w:rPr>
              <w:t>2026 год</w:t>
            </w:r>
          </w:p>
        </w:tc>
      </w:tr>
      <w:tr>
        <w:trPr>
          <w:trHeight w:val="293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ind w:left="-94" w:hanging="0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298 273,1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ind w:left="-67" w:hanging="0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164 898,0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ind w:left="-67" w:hanging="0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165 342,0</w:t>
            </w:r>
          </w:p>
        </w:tc>
      </w:tr>
      <w:tr>
        <w:trPr>
          <w:trHeight w:val="79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ind w:left="-94" w:hanging="0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262 180,3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ind w:left="-67" w:hanging="0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131 635,9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ind w:left="-67" w:hanging="0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132 079,9</w:t>
            </w:r>
          </w:p>
        </w:tc>
      </w:tr>
      <w:tr>
        <w:trPr>
          <w:trHeight w:val="234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45 680,9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48 304,3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52 291,3</w:t>
            </w:r>
          </w:p>
        </w:tc>
      </w:tr>
      <w:tr>
        <w:trPr>
          <w:trHeight w:val="108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</w:tr>
      <w:tr>
        <w:trPr>
          <w:trHeight w:val="119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>
        <w:trPr>
          <w:trHeight w:val="12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>
        <w:trPr>
          <w:trHeight w:val="633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>
        <w:trPr>
          <w:trHeight w:val="844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>
        <w:trPr>
          <w:trHeight w:val="714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2 145,5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2 145,5</w:t>
            </w:r>
          </w:p>
        </w:tc>
      </w:tr>
      <w:tr>
        <w:trPr>
          <w:trHeight w:val="585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40 398,3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40 233,3</w:t>
            </w:r>
          </w:p>
        </w:tc>
      </w:tr>
      <w:tr>
        <w:trPr>
          <w:trHeight w:val="273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40 398,3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</w:tr>
      <w:tr>
        <w:trPr>
          <w:trHeight w:val="70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40 398,3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</w:tr>
      <w:tr>
        <w:trPr>
          <w:trHeight w:val="556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40 078,3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39 913,3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39 913,3</w:t>
            </w:r>
          </w:p>
        </w:tc>
      </w:tr>
      <w:tr>
        <w:trPr>
          <w:trHeight w:val="124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</w:tr>
      <w:tr>
        <w:trPr>
          <w:trHeight w:val="110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35 067,7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35 067,7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35 067,7</w:t>
            </w:r>
          </w:p>
        </w:tc>
      </w:tr>
      <w:tr>
        <w:trPr>
          <w:trHeight w:val="570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4 920,6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4 755,6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4 755,6</w:t>
            </w:r>
          </w:p>
        </w:tc>
      </w:tr>
      <w:tr>
        <w:trPr>
          <w:trHeight w:val="570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4 920,6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4 755,6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4 755,6</w:t>
            </w:r>
          </w:p>
        </w:tc>
      </w:tr>
      <w:tr>
        <w:trPr>
          <w:trHeight w:val="570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>
        <w:trPr>
          <w:trHeight w:val="570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90,0</w:t>
            </w:r>
          </w:p>
        </w:tc>
      </w:tr>
      <w:tr>
        <w:trPr>
          <w:trHeight w:val="570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>
        <w:trPr>
          <w:trHeight w:val="570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>
        <w:trPr>
          <w:trHeight w:val="465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320,0</w:t>
            </w:r>
          </w:p>
        </w:tc>
      </w:tr>
      <w:tr>
        <w:trPr>
          <w:trHeight w:val="7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767,4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1 362,5</w:t>
            </w:r>
          </w:p>
        </w:tc>
      </w:tr>
      <w:tr>
        <w:trPr>
          <w:trHeight w:val="188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767,4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>
        <w:trPr>
          <w:trHeight w:val="315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767,4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>
        <w:trPr>
          <w:trHeight w:val="368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767,4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>
        <w:trPr>
          <w:trHeight w:val="368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767,4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1 362,5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1 362,5</w:t>
            </w:r>
          </w:p>
        </w:tc>
      </w:tr>
      <w:tr>
        <w:trPr>
          <w:trHeight w:val="368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2 369,7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4 563,0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8 550,0</w:t>
            </w:r>
          </w:p>
        </w:tc>
      </w:tr>
      <w:tr>
        <w:trPr>
          <w:trHeight w:val="368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2 369,7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4 563,0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8 550,0</w:t>
            </w:r>
          </w:p>
        </w:tc>
      </w:tr>
      <w:tr>
        <w:trPr>
          <w:trHeight w:val="368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3 964,9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7 951,9</w:t>
            </w:r>
          </w:p>
        </w:tc>
      </w:tr>
      <w:tr>
        <w:trPr>
          <w:trHeight w:val="368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3 964,9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7 951,9</w:t>
            </w:r>
          </w:p>
        </w:tc>
      </w:tr>
      <w:tr>
        <w:trPr>
          <w:trHeight w:val="368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3 964,9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7 951,9</w:t>
            </w:r>
          </w:p>
        </w:tc>
      </w:tr>
      <w:tr>
        <w:trPr>
          <w:trHeight w:val="368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>
        <w:trPr>
          <w:trHeight w:val="368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>
        <w:trPr>
          <w:trHeight w:val="368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>
        <w:trPr>
          <w:trHeight w:val="220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395,3</w:t>
            </w:r>
          </w:p>
        </w:tc>
      </w:tr>
      <w:tr>
        <w:trPr>
          <w:trHeight w:val="200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1 974,4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202,8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202,8</w:t>
            </w:r>
          </w:p>
        </w:tc>
      </w:tr>
      <w:tr>
        <w:trPr>
          <w:trHeight w:val="128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"Совет муниципальных образований Томской области"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</w:tr>
      <w:tr>
        <w:trPr>
          <w:trHeight w:val="2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</w:tr>
      <w:tr>
        <w:trPr>
          <w:trHeight w:val="189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128,0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128,0</w:t>
            </w:r>
          </w:p>
        </w:tc>
      </w:tr>
      <w:tr>
        <w:trPr>
          <w:trHeight w:val="24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</w:tr>
      <w:tr>
        <w:trPr>
          <w:trHeight w:val="126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45,8</w:t>
            </w:r>
          </w:p>
        </w:tc>
      </w:tr>
      <w:tr>
        <w:trPr>
          <w:trHeight w:val="188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</w:tr>
      <w:tr>
        <w:trPr>
          <w:trHeight w:val="135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29,0</w:t>
            </w:r>
          </w:p>
        </w:tc>
      </w:tr>
      <w:tr>
        <w:trPr>
          <w:trHeight w:val="150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1 771,6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4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1 771,6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79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1 771,6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4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785,1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752,4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752,4</w:t>
            </w:r>
          </w:p>
        </w:tc>
      </w:tr>
      <w:tr>
        <w:trPr>
          <w:trHeight w:val="14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785,1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752,4</w:t>
            </w:r>
          </w:p>
        </w:tc>
      </w:tr>
      <w:tr>
        <w:trPr>
          <w:trHeight w:val="14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"Обеспечение безопасности жизнедеятельности населения на территории Колпашевского городского поселения на 2024-2028 г.г."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785,1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</w:tr>
      <w:tr>
        <w:trPr>
          <w:trHeight w:val="14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"Обеспечение безопасности жизнедеятельности населения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785,1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</w:tr>
      <w:tr>
        <w:trPr>
          <w:trHeight w:val="14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пожарной безопасности на территории населенных пунктов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521,5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</w:tr>
      <w:tr>
        <w:trPr>
          <w:trHeight w:val="14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521,5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</w:tr>
      <w:tr>
        <w:trPr>
          <w:trHeight w:val="14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521,5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542,6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542,6</w:t>
            </w:r>
          </w:p>
        </w:tc>
      </w:tr>
      <w:tr>
        <w:trPr>
          <w:trHeight w:val="14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Мониторинг за развитием опасных геологических процессов в прибрежной полосе рек Обь и Кеть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</w:tr>
      <w:tr>
        <w:trPr>
          <w:trHeight w:val="14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</w:tr>
      <w:tr>
        <w:trPr>
          <w:trHeight w:val="14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108,0</w:t>
            </w:r>
          </w:p>
        </w:tc>
      </w:tr>
      <w:tr>
        <w:trPr>
          <w:trHeight w:val="14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Информирование населения с целью предупреждения возникновения чрезвычайных ситуаций на водных объектах в границах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</w:tr>
      <w:tr>
        <w:trPr>
          <w:trHeight w:val="14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</w:tr>
      <w:tr>
        <w:trPr>
          <w:trHeight w:val="266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64,0</w:t>
            </w:r>
          </w:p>
        </w:tc>
      </w:tr>
      <w:tr>
        <w:trPr>
          <w:trHeight w:val="14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Проведение работ по очистке от снега и скос травы на вертолетной площадке в д. Север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</w:tr>
      <w:tr>
        <w:trPr>
          <w:trHeight w:val="14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</w:tr>
      <w:tr>
        <w:trPr>
          <w:trHeight w:val="14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37,8</w:t>
            </w:r>
          </w:p>
        </w:tc>
      </w:tr>
      <w:tr>
        <w:trPr>
          <w:trHeight w:val="14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Ремонт и обслуживание систем видеонаблюдения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4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64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4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82 058,9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21 354,0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17 811,0</w:t>
            </w:r>
          </w:p>
        </w:tc>
      </w:tr>
      <w:tr>
        <w:trPr>
          <w:trHeight w:val="14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15 048,6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2 032,6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2 032,6</w:t>
            </w:r>
          </w:p>
        </w:tc>
      </w:tr>
      <w:tr>
        <w:trPr>
          <w:trHeight w:val="14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транспортной инфраструктуры муниципального образования "Колпашевское городское поселение" на 2024-2028 г.г."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15 048,6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2 032,6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2 032,6</w:t>
            </w:r>
          </w:p>
        </w:tc>
      </w:tr>
      <w:tr>
        <w:trPr>
          <w:trHeight w:val="14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транспортного обслуживания населения в границах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15 048,6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2 032,6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2 032,6</w:t>
            </w:r>
          </w:p>
        </w:tc>
      </w:tr>
      <w:tr>
        <w:trPr>
          <w:trHeight w:val="14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13 000,0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57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13 000,0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34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13 000,0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66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1 976,6</w:t>
            </w:r>
          </w:p>
        </w:tc>
      </w:tr>
      <w:tr>
        <w:trPr>
          <w:trHeight w:val="189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</w:tr>
      <w:tr>
        <w:trPr>
          <w:trHeight w:val="174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1 976,6</w:t>
            </w:r>
          </w:p>
        </w:tc>
      </w:tr>
      <w:tr>
        <w:trPr>
          <w:trHeight w:val="67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</w:tr>
      <w:tr>
        <w:trPr>
          <w:trHeight w:val="236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</w:tr>
      <w:tr>
        <w:trPr>
          <w:trHeight w:val="236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56,0</w:t>
            </w:r>
          </w:p>
        </w:tc>
      </w:tr>
      <w:tr>
        <w:trPr>
          <w:trHeight w:val="236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67 010,3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15 778,4</w:t>
            </w:r>
          </w:p>
        </w:tc>
      </w:tr>
      <w:tr>
        <w:trPr>
          <w:trHeight w:val="236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транспортной инфраструктуры муниципального образования "Колпашевское городское поселение" на 2024-2028 г.г."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67 010,3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15 778,4</w:t>
            </w:r>
          </w:p>
        </w:tc>
      </w:tr>
      <w:tr>
        <w:trPr>
          <w:trHeight w:val="70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"Дороги муниципального образования "Колпашевское городское поселение" и инженерные сооружения на них"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67 010,3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15 778,4</w:t>
            </w:r>
          </w:p>
        </w:tc>
      </w:tr>
      <w:tr>
        <w:trPr>
          <w:trHeight w:val="240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7 730,0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0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7 730,0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28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7 730,0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73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(в части средств несофинансируемых из областного бюджета)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4 850,1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3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4 850,1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7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86 0 01 00930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4 850,1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7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20 178,6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18 805,0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15 262,0</w:t>
            </w:r>
          </w:p>
        </w:tc>
      </w:tr>
      <w:tr>
        <w:trPr>
          <w:trHeight w:val="247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20 178,6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18 805,0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15 262,0</w:t>
            </w:r>
          </w:p>
        </w:tc>
      </w:tr>
      <w:tr>
        <w:trPr>
          <w:trHeight w:val="187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20 178,6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18 805,0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15 262,0</w:t>
            </w:r>
          </w:p>
        </w:tc>
      </w:tr>
      <w:tr>
        <w:trPr>
          <w:trHeight w:val="38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</w:tr>
      <w:tr>
        <w:trPr>
          <w:trHeight w:val="38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</w:tr>
      <w:tr>
        <w:trPr>
          <w:trHeight w:val="38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516,4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516,4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516,4</w:t>
            </w:r>
          </w:p>
        </w:tc>
      </w:tr>
      <w:tr>
        <w:trPr>
          <w:trHeight w:val="174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86 0 0 140930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29 387,8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5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86 0 01 40930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29 387,8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83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86 0 01 40930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29 387,8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18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"Обустройство пешеходного тротуара по ул. Ленина в г. Колпашево"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86 0 01 41121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959,9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57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86 0 01 41121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959,9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7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86 0 01 41121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959,9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9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"Обустройство пешеходного тротуара по ул. Лермонтова в с. Тогур"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86 0 01 41122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888,5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50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86 0 01 41122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888,5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76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86 0 01 41122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888,5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40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(в рамках софинансирования)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S0930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1 546,7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374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S0930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1 546,7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9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01 S0930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1 546,7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9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"Обустройство пешеходного тротуара по ул. Ленина в г. Колпашево" (в рамках софинансирования)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S1121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494,5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S1121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494,5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36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01 S1121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494,5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56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"Обустройство пешеходного тротуара по ул. Лермонтова в с. Тогур" (в рамках софинансирования)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S1122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457,8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S1122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18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01 S1122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457,8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70 868,0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19 460,3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19 460,3</w:t>
            </w:r>
          </w:p>
        </w:tc>
      </w:tr>
      <w:tr>
        <w:trPr>
          <w:trHeight w:val="275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>
        <w:trPr>
          <w:trHeight w:val="208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"Капитальный ремонт муниципального жилищного фонда на период 2024-2028 г.г."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>
        <w:trPr>
          <w:trHeight w:val="274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"Улучшение технического состояния муниципального жилищного фонда, продление срока его эксплуатации"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>
        <w:trPr>
          <w:trHeight w:val="193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проведения работ по капитальному ремонту муниципального жилищного фонда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87 0 01 00939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>
        <w:trPr>
          <w:trHeight w:val="187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87 0 01 00939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>
        <w:trPr>
          <w:trHeight w:val="25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87 0 01 00939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bookmarkStart w:id="1" w:name="_GoBack1"/>
            <w:bookmarkEnd w:id="1"/>
            <w:r>
              <w:rPr>
                <w:sz w:val="20"/>
                <w:szCs w:val="20"/>
              </w:rPr>
              <w:t>1 500,0</w:t>
            </w:r>
          </w:p>
        </w:tc>
      </w:tr>
      <w:tr>
        <w:trPr>
          <w:trHeight w:val="283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14 469,9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</w:tr>
      <w:tr>
        <w:trPr>
          <w:trHeight w:val="439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"Организация мероприятий в области коммунального хозяйства на период 2024-2028 г.г."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14 469,9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>
        <w:trPr>
          <w:trHeight w:val="224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"Повышение эффективности организации коммунального хозяйства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14 469,9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>
        <w:trPr>
          <w:trHeight w:val="258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водоснабжения и водоотведения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87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30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78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теплоснабжения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5 475,0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5 475,0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49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5 475,0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73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Проведение ремонтов (капитальных ремонтов) объектов коммунального хозяйства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3 164,0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>
        <w:trPr>
          <w:trHeight w:val="256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3 164,0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>
        <w:trPr>
          <w:trHeight w:val="585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3 164,0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3 812,0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3 812,0</w:t>
            </w:r>
          </w:p>
        </w:tc>
      </w:tr>
      <w:tr>
        <w:trPr>
          <w:trHeight w:val="188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88 0 01 40910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4 600,0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88 0 01 40910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4 600,0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2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88 0 01 40910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4 600,0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73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(в рамках софинансирования)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S0910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730,9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S0910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730,9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88 0 01 S0910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730,9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54 898,1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14 148,3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14 148,3</w:t>
            </w:r>
          </w:p>
        </w:tc>
      </w:tr>
      <w:tr>
        <w:trPr>
          <w:trHeight w:val="230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"Формирование современной городской среды Колпашевского городского поселения на 2018-2024 г.г."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34 164,3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"Повышение уровня благоустройства территорий общего пользования"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15 451,7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Улучшение состояния благоустройства муниципальных территорий общественного пользования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982,8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982,8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982,8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2 232,7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3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2 232,7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2 232,7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7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Выполнение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52 0 02 00317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362,6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46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52 0 02 00317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362,6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63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52 0 02 00317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362,6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365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(за счет средств дотации на поддержку мер по обеспечению сбалансированности местных бюджетов)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02 Д0309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11 687,9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56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02 Д0309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11 687,9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74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52 0 02 Д0309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11 687,9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>52 0 06 00000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9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52 0 06 05550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373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52 0 06 05550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96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52 0 06 05550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F2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18 712,6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18 712,6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18 712,6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18 712,6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4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"Повышение уровня благоустройства населенных пунктов на территории муниципального образования "Колпашевское городское поселение" на период 2024-2028 г.г."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8 338,2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>
        <w:trPr>
          <w:trHeight w:val="9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"Поддержание в надлежащем виде благоустройства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8 338,2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>
        <w:trPr>
          <w:trHeight w:val="283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Улучшение состояния благоустройства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85 0 01 00306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3 774,5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66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85 0 01 00306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3 774,5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4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85 0 01 00306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3 774,5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14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Создание, содержание, обустройство мест накопления твердых коммунальных отходов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85 0 01 00313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46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85 0 01 00313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85 0 01 00313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57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85 0 01 00326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98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85 0 01 00326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85 0 01 00326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Поддержание надлежащего санитарно-экологического состояния территории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3 463,7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>
        <w:trPr>
          <w:trHeight w:val="177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3 463,7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>
        <w:trPr>
          <w:trHeight w:val="463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3 463,7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3 563,7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3 563,7</w:t>
            </w:r>
          </w:p>
        </w:tc>
      </w:tr>
      <w:tr>
        <w:trPr>
          <w:trHeight w:val="283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"Обеспечение бесперебойного функционирования сетей уличного освещения на период 2024-2028 г.г."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7 073,9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</w:tr>
      <w:tr>
        <w:trPr>
          <w:trHeight w:val="243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"Обеспечение светового комфорта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>
        <w:trPr>
          <w:trHeight w:val="158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Оплата потребленной электрической энергии для нужд системы уличного освещения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>
        <w:trPr>
          <w:trHeight w:val="173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4 346,3</w:t>
            </w:r>
          </w:p>
        </w:tc>
      </w:tr>
      <w:tr>
        <w:trPr>
          <w:trHeight w:val="21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4 346,3</w:t>
            </w:r>
          </w:p>
        </w:tc>
      </w:tr>
      <w:tr>
        <w:trPr>
          <w:trHeight w:val="276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содержания объектов уличного освещения (техническое обслуживание, ремонт и обустройство уличного освещения)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>
        <w:trPr>
          <w:trHeight w:val="150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обслуживание, ремонт и обустройство уличного освещения)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>
        <w:trPr>
          <w:trHeight w:val="126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>
        <w:trPr>
          <w:trHeight w:val="127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2 727,6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2 027,6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2 027,6</w:t>
            </w:r>
          </w:p>
        </w:tc>
      </w:tr>
      <w:tr>
        <w:trPr>
          <w:trHeight w:val="13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5 321,7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</w:tr>
      <w:tr>
        <w:trPr>
          <w:trHeight w:val="70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5 321,7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</w:tr>
      <w:tr>
        <w:trPr>
          <w:trHeight w:val="267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1 024,4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>
        <w:trPr>
          <w:trHeight w:val="70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1 024,4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>
        <w:trPr>
          <w:trHeight w:val="19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1 024,4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1 025,4</w:t>
            </w:r>
          </w:p>
        </w:tc>
      </w:tr>
      <w:tr>
        <w:trPr>
          <w:trHeight w:val="19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</w:tr>
      <w:tr>
        <w:trPr>
          <w:trHeight w:val="19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</w:tr>
      <w:tr>
        <w:trPr>
          <w:trHeight w:val="217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1 936,3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1 936,3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1 936,3</w:t>
            </w:r>
          </w:p>
        </w:tc>
      </w:tr>
      <w:tr>
        <w:trPr>
          <w:trHeight w:val="20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2 022,7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</w:tr>
      <w:tr>
        <w:trPr>
          <w:trHeight w:val="174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2 022,7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</w:tr>
      <w:tr>
        <w:trPr>
          <w:trHeight w:val="126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2 022,7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701,9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701,9</w:t>
            </w:r>
          </w:p>
        </w:tc>
      </w:tr>
      <w:tr>
        <w:trPr>
          <w:trHeight w:val="17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338,3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338,3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>
        <w:trPr>
          <w:trHeight w:val="273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338,3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547,1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547,1</w:t>
            </w:r>
          </w:p>
        </w:tc>
      </w:tr>
      <w:tr>
        <w:trPr>
          <w:trHeight w:val="298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1 250,7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</w:tr>
      <w:tr>
        <w:trPr>
          <w:trHeight w:val="155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Колпашевского городского поселения на 2024-2028 годы»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>
        <w:trPr>
          <w:trHeight w:val="155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"Получение дополнительного профессионального образования"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>
        <w:trPr>
          <w:trHeight w:val="234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>
        <w:trPr>
          <w:trHeight w:val="14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>
        <w:trPr>
          <w:trHeight w:val="188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48,4</w:t>
            </w:r>
          </w:p>
        </w:tc>
      </w:tr>
      <w:tr>
        <w:trPr>
          <w:trHeight w:val="25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1 202,3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24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1 202,3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6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1 202,3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6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по разработке проектно-сметной документации на выполнение работ по капитальному ремонту помещений МКУ «ГМЦ», расположенных в здании по адресу: Томская область, г.Колпашево, ул. Кирова 43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98 0 09 00729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1 202,3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98 0 09 00729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1 202,3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53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98 0 09 00729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1 202,3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48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</w:tr>
      <w:tr>
        <w:trPr>
          <w:trHeight w:val="269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</w:tr>
      <w:tr>
        <w:trPr>
          <w:trHeight w:val="228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"Сохранение и развитие культуры на территории Колпашевского городского поселения на период 2024 -2028 г.г."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</w:tr>
      <w:tr>
        <w:trPr>
          <w:trHeight w:val="110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"Создание благоприятных условий для сохранения и устойчивого развития сферы культуры и культурного потенциала населения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93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Финансовое обеспечение части переданных полномочий по решению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49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56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16 218,2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0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Финансовое обеспечение части переданных полномочий по решению вопроса местного значения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06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24 444,3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90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>
        <w:trPr>
          <w:trHeight w:val="208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Финансовое обеспечение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>
        <w:trPr>
          <w:trHeight w:val="218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>
        <w:trPr>
          <w:trHeight w:val="273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16 218,2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16 218,2</w:t>
            </w:r>
          </w:p>
        </w:tc>
      </w:tr>
      <w:tr>
        <w:trPr>
          <w:trHeight w:val="70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>
        <w:trPr>
          <w:trHeight w:val="209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Финансовое обеспечение вопроса местного значения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>
        <w:trPr>
          <w:trHeight w:val="18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>
        <w:trPr>
          <w:trHeight w:val="70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24 444,3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24 444,3</w:t>
            </w:r>
          </w:p>
        </w:tc>
      </w:tr>
      <w:tr>
        <w:trPr>
          <w:trHeight w:val="26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17 886,7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trHeight w:val="164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17 886,7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0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7 556,3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376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11 1 00 00000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7 556,3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07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Комплекс процессных мероприятий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11 1 71 00000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7 556,3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2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18"/>
                <w:szCs w:val="18"/>
              </w:rPr>
              <w:t>11 1 71 R0820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2 086,2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14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18"/>
                <w:szCs w:val="18"/>
              </w:rPr>
              <w:t>11 1 71 R0820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2 086,2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14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11 1 71 R0820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2 086,2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14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18"/>
                <w:szCs w:val="18"/>
              </w:rPr>
              <w:t>11 1 71 А0820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5 470,1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29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18"/>
                <w:szCs w:val="18"/>
              </w:rPr>
              <w:t>11 1 71 А0820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5 470,1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4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11 1 71 А0820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5 470,1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79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06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42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Исполнение судебных актов по обращению взыскания на средства областного бюджета по искам к Томской области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99 0 03 03000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0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99 0 03 03000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99 0 03 03000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2 987,5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2 987,5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"Территория спорта на период 2024 -2028 г.г."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2 987,5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"Проведение официальных физкультурно-оздоровительных и спортивных мероприятий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Организация и проведение официальных физкультурно-оздоровительных и спортивных мероприятий на территории Колпашевского городского поселения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864,0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130,0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130,0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"Обеспечение выездов сборных спортивных команд Колпашевского городского поселения на соревнования различных уровней"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Поощрение поселенческих команд, участвовавших в XV зимней межпоселенческой спартакиаде в д. Новогорное Новогоренского сельского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38 0 02 00320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38 0 02 00320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38 0 02 00320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Планирование и организация выездов сборных спортивных команд Колпашевского городского поселения на соревнования различных уровней в соответствии с утверждённым планом"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45,5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14,5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«Создание малобюджетных спортивных площадок по месту жительства»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38 0 03 00000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Доставка и установка оборудования для малобюджетных спортивных площадок по месту жительства и учебы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38 0 03 00321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38 0 03 00321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38 0 03 00321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P5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1 501,5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P5 40006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1 365,0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P5 40006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1 365,0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P5 40006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1 365,0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(в рамках софинансирования)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P5 S0006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P5 S0006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38 0 P5 S0006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2. Муниципальное казенное учреждение "Городской молодежный центр"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24 052,9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22 892,2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22 892,2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14 403,1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14 677,1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14 677,1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"Городской молодежный центр"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98 0 06 00000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24,0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14 003,1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14 203,1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14 203,1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"Молодежь поселения на период 2024-2028 г.г."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13 888,1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и проведение молодежных мероприятий и обеспечение функционирования молодежных клубов"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13 888,1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13 785,7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13 930,7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13 930,7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11 578,8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11 578,8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11 578,8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11 578,8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11 578,8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11 578,8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2 140,9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2 285,9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2 140,9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2 285,9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66,0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102,4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102,4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102,4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182,4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182,4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"Городской молодежный центр"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98 0 06 00000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90,0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376,0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450,0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"Детские игровые площадки Колпашевского городского поселения на период 2024-2028 г.г."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376,0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"Доведение детских игровых площадок до нормативных требований и стандартов обеспечения безопасности"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376,0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Ремонт и содержание детских игровых площадок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376,0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376,0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376,0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450,0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9 649,8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8 215,1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8 215,1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7 322,5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7 322,5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7 322,5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"Спортивный город на период 2024-2028 г.г."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7 322,5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7 322,5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7 322,5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Региональный проект "Спорт-норма жизни"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Р5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7 322,5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7 322,5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7 322,5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6 303,7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6 303,7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6 303,7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6 016,5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6 016,5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6 016,5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6 016,5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6 016,5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6 016,5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287,2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287,2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287,2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287,2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287,2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287,2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 (в рамках софинансирования)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1 018,8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1 018,8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1 018,8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2 327,3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"Колпашевский район"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>Подпрограмма "Развитие физической культуры и массового спорта в Колпашевском районе"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"Развитие спортивной инфраструктуры (строительство новых, реконструкция и ремонт имеющихся спортивных сооружений)"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Обустройство спортивных объектов в поселениях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физкультурно-оздоровительной работы с населением"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деятельности катка по адресу г. Колпашево, ул. Кирова, 41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"Спортивный город на период 2024-2028 г.г."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1 231,8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"Развитие инфраструктуры физической культуры и спорта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639,2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Обеспечение функционирования действующих спортивных объектов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639,2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639,2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639,2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300,0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"Развитие массового спорта и повышение мотивации жителей Колпашевского городского поселения к регулярным занятиям физической культурой и спортом и ведению здорового образа жизни"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Обеспечение планирования и проведения физкультурно-оздоровительных, спортивных мероприятий на 2024-2028 год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592,6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3. Муниципальное казенное учреждение "Имущество"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12 039,9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10 369,9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10 369,9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12 039,9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12 039,9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"Улучшение качества жилой среды муниципальных жилых помещений муниципального образования "Колпашевское городское поселение" на 2024-2028 годы"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"Формирование фонда капитального ремонта общего имущества многоквартирных домов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Осуществление расходов на формирование фонда капитального ремонта общего имущества многоквартирных домов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1 618,3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"Управление и распоряжение имуществом, находящимся в муниципальной собственности муниципального образования "Колпашевское городское поселение на 2024-2028 г.г."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4 850,3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"Увеличение объема поступлений в бюджет Колпашевского городского поселения по неналоговым доходам от сдачи в аренду муниципального имущества"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4 850,3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Повышение эффективности использования муниципального имущества и земельных участков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1 737,7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1 737,7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1 737,7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2 406,5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2 406,5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Содержание временно не используемого имущества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1 555,5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502,8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502,8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234,1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234,1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1 052,7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1 052,7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Содержание имущества, переданного во владение и пользование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1 557,1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539,7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539,7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1 127,5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427,5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427,5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1 127,5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427,5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427,5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429,6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429,6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112,2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"Имущество"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4 679,3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4 659,8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4 659,8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4 679,3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4 659,8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4 659,8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852,0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871,5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871,5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852,0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871,5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871,5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>
        <w:trPr>
          <w:trHeight w:val="131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40,0</w:t>
            </w:r>
          </w:p>
        </w:tc>
      </w:tr>
    </w:tbl>
    <w:p>
      <w:pPr>
        <w:sectPr>
          <w:type w:val="nextPage"/>
          <w:pgSz w:w="11906" w:h="16838"/>
          <w:pgMar w:left="1134" w:right="1134" w:header="0" w:top="567" w:footer="0" w:bottom="568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ind w:right="-1" w:firstLine="708"/>
        <w:jc w:val="right"/>
        <w:rPr>
          <w:sz w:val="24"/>
          <w:szCs w:val="24"/>
          <w:lang w:val="ru-RU"/>
        </w:rPr>
      </w:pPr>
      <w:r>
        <w:rPr>
          <w:sz w:val="20"/>
          <w:szCs w:val="20"/>
          <w:lang w:val="ru-RU"/>
        </w:rPr>
        <w:t>.»</w:t>
      </w:r>
    </w:p>
    <w:p>
      <w:pPr>
        <w:pStyle w:val="Style15"/>
        <w:tabs>
          <w:tab w:val="left" w:pos="6521" w:leader="none"/>
          <w:tab w:val="left" w:pos="8222" w:leader="none"/>
        </w:tabs>
        <w:ind w:left="6521" w:right="-187" w:firstLine="142"/>
        <w:jc w:val="center"/>
        <w:rPr/>
      </w:pPr>
      <w:r>
        <w:rPr>
          <w:sz w:val="24"/>
          <w:szCs w:val="24"/>
        </w:rPr>
        <w:t>Приложение № 3 к решению</w:t>
      </w:r>
    </w:p>
    <w:p>
      <w:pPr>
        <w:pStyle w:val="Style15"/>
        <w:tabs>
          <w:tab w:val="left" w:pos="6521" w:leader="none"/>
          <w:tab w:val="left" w:pos="6804" w:leader="none"/>
          <w:tab w:val="left" w:pos="8222" w:leader="none"/>
        </w:tabs>
        <w:ind w:left="6804" w:right="-187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Совета Колпашевского городского поселения </w:t>
      </w:r>
    </w:p>
    <w:p>
      <w:pPr>
        <w:pStyle w:val="Style15"/>
        <w:tabs>
          <w:tab w:val="left" w:pos="6521" w:leader="none"/>
          <w:tab w:val="left" w:pos="6804" w:leader="none"/>
          <w:tab w:val="left" w:pos="8222" w:leader="none"/>
        </w:tabs>
        <w:ind w:left="6804" w:right="-187" w:hanging="0"/>
        <w:jc w:val="left"/>
        <w:rPr/>
      </w:pPr>
      <w:r>
        <w:rPr>
          <w:sz w:val="24"/>
          <w:szCs w:val="24"/>
        </w:rPr>
        <w:t>от 13.08.2024 № 24</w:t>
      </w:r>
    </w:p>
    <w:p>
      <w:pPr>
        <w:pStyle w:val="Style15"/>
        <w:tabs>
          <w:tab w:val="left" w:pos="6521" w:leader="none"/>
          <w:tab w:val="left" w:pos="6804" w:leader="none"/>
          <w:tab w:val="left" w:pos="8222" w:leader="none"/>
        </w:tabs>
        <w:ind w:left="6804" w:right="-187" w:hanging="0"/>
        <w:jc w:val="left"/>
        <w:rPr/>
      </w:pPr>
      <w:r>
        <w:rPr>
          <w:sz w:val="24"/>
          <w:szCs w:val="24"/>
        </w:rPr>
        <w:t>«Приложение № 11</w:t>
      </w:r>
    </w:p>
    <w:p>
      <w:pPr>
        <w:pStyle w:val="Style15"/>
        <w:tabs>
          <w:tab w:val="left" w:pos="6521" w:leader="none"/>
          <w:tab w:val="left" w:pos="6804" w:leader="none"/>
          <w:tab w:val="left" w:pos="8222" w:leader="none"/>
        </w:tabs>
        <w:ind w:left="6804" w:right="-187" w:hang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Style15"/>
        <w:tabs>
          <w:tab w:val="left" w:pos="6480" w:leader="none"/>
          <w:tab w:val="left" w:pos="6521" w:leader="none"/>
          <w:tab w:val="left" w:pos="6804" w:leader="none"/>
          <w:tab w:val="left" w:pos="8222" w:leader="none"/>
        </w:tabs>
        <w:ind w:left="6804" w:right="-187" w:hanging="0"/>
        <w:jc w:val="lef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>
      <w:pPr>
        <w:pStyle w:val="Style15"/>
        <w:tabs>
          <w:tab w:val="left" w:pos="6480" w:leader="none"/>
          <w:tab w:val="left" w:pos="6521" w:leader="none"/>
          <w:tab w:val="left" w:pos="6804" w:leader="none"/>
          <w:tab w:val="left" w:pos="8222" w:leader="none"/>
        </w:tabs>
        <w:ind w:left="6804" w:right="-187" w:hanging="0"/>
        <w:jc w:val="left"/>
        <w:rPr>
          <w:sz w:val="24"/>
          <w:szCs w:val="24"/>
        </w:rPr>
      </w:pPr>
      <w:r>
        <w:rPr>
          <w:sz w:val="24"/>
          <w:szCs w:val="24"/>
        </w:rPr>
        <w:t>решением Совета Колпашевского</w:t>
      </w:r>
    </w:p>
    <w:p>
      <w:pPr>
        <w:pStyle w:val="Style15"/>
        <w:tabs>
          <w:tab w:val="left" w:pos="6480" w:leader="none"/>
          <w:tab w:val="left" w:pos="6521" w:leader="none"/>
          <w:tab w:val="left" w:pos="6804" w:leader="none"/>
          <w:tab w:val="left" w:pos="8222" w:leader="none"/>
        </w:tabs>
        <w:ind w:left="6804" w:right="-187" w:hanging="0"/>
        <w:jc w:val="left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</w:p>
    <w:p>
      <w:pPr>
        <w:pStyle w:val="Style15"/>
        <w:tabs>
          <w:tab w:val="left" w:pos="6521" w:leader="none"/>
          <w:tab w:val="left" w:pos="6804" w:leader="none"/>
          <w:tab w:val="left" w:pos="7371" w:leader="none"/>
          <w:tab w:val="left" w:pos="8222" w:leader="none"/>
        </w:tabs>
        <w:ind w:left="6804" w:right="-187" w:hanging="0"/>
        <w:jc w:val="both"/>
        <w:rPr/>
      </w:pPr>
      <w:r>
        <w:rPr>
          <w:sz w:val="24"/>
          <w:szCs w:val="24"/>
        </w:rPr>
        <w:t>от 30.11.2023 № 35</w:t>
      </w:r>
    </w:p>
    <w:p>
      <w:pPr>
        <w:pStyle w:val="Style15"/>
        <w:tabs>
          <w:tab w:val="left" w:pos="6480" w:leader="none"/>
        </w:tabs>
        <w:ind w:left="648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Cs w:val="24"/>
        </w:rPr>
        <w:t xml:space="preserve">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</w:t>
      </w:r>
      <w:r>
        <w:rPr>
          <w:rFonts w:cs="Times New Roman CYR" w:ascii="Times New Roman CYR" w:hAnsi="Times New Roman CYR"/>
          <w:b/>
          <w:bCs/>
        </w:rPr>
        <w:t xml:space="preserve">бюджета муниципального образования «Колпашевское городское поселение» </w:t>
      </w:r>
      <w:r>
        <w:rPr>
          <w:b/>
          <w:szCs w:val="24"/>
        </w:rPr>
        <w:t>на 2024 год и на плановый период 2025 и 2026 годов</w:t>
      </w:r>
    </w:p>
    <w:p>
      <w:pPr>
        <w:pStyle w:val="Normal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jc w:val="right"/>
        <w:rPr/>
      </w:pPr>
      <w:r>
        <w:rPr/>
        <w:t xml:space="preserve"> </w:t>
      </w:r>
      <w:r>
        <w:rPr/>
        <w:t>(тыс. рублей)</w:t>
      </w:r>
    </w:p>
    <w:tbl>
      <w:tblPr>
        <w:tblW w:w="9762" w:type="dxa"/>
        <w:jc w:val="left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34"/>
        <w:gridCol w:w="5533"/>
        <w:gridCol w:w="1276"/>
        <w:gridCol w:w="1275"/>
        <w:gridCol w:w="1144"/>
      </w:tblGrid>
      <w:tr>
        <w:trPr>
          <w:trHeight w:val="338" w:hRule="atLeast"/>
          <w:cantSplit w:val="true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5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Сумма</w:t>
            </w:r>
          </w:p>
        </w:tc>
      </w:tr>
      <w:tr>
        <w:trPr>
          <w:trHeight w:val="374" w:hRule="atLeast"/>
          <w:cantSplit w:val="true"/>
        </w:trPr>
        <w:tc>
          <w:tcPr>
            <w:tcW w:w="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</w:r>
          </w:p>
        </w:tc>
        <w:tc>
          <w:tcPr>
            <w:tcW w:w="5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2025 год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108" w:hanging="0"/>
              <w:jc w:val="center"/>
              <w:rPr/>
            </w:pPr>
            <w:r>
              <w:rPr/>
              <w:t>2026 год</w:t>
            </w:r>
          </w:p>
        </w:tc>
      </w:tr>
      <w:tr>
        <w:trPr>
          <w:trHeight w:val="77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Муниципальная программа «Обеспечение безопасности жизнедеятельности населения на территории Колпашевского городского поселения на 2024-2028 г.г.»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785,1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752,4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752,4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Муниципальная программа «Развитие транспортной инфраструктуры муниципального образования «Колпашевское городское поселение» на 2024-2028 г.г.»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82 058,9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21 354,0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17 811,0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Муниципальная программа «Капитальный ремонт муниципального жилищного фонда на период 2024-2028 г.г.»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1 500,0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1 500,0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1 500,0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Муниципальная программа «Организация мероприятий в области коммунального хозяйства на период 2024-2028 г.г.»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14 469,9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3 812,0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3 812,0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Муниципальная программа «Обеспечение бесперебойного функционирования сетей уличного освещения на период 2024-2028 г.г»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7 073,9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6 373,9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6 373,9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Муниципальная программа «Повышение уровня благоустройства населенных пунктов на территории муниципального образования «Колпашевское городское поселение» на период 2024-2028 г.г.»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8 338,2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3 563,7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3 563,7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Муниципальная программа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Колпашевского городского поселения на 2024-2028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48,4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48,4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48,4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Муниципальная программа «Сохранение и развитие культуры на территории Колпашевского городского поселения на период 2024 -2028 г.г.»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40 662,5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40 662,5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40 662,5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Муниципальная программа «Территория спорта на период 2024 -2028 г.г.»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2 987,5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1 054,0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1 054,0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Муниципальная программа «Детские игровые площадки Колпашевского городского поселения на период 2024-2028 г.г.»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376,0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450,0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450,0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Муниципальная программа «Молодежь поселения на период 2024-2028 г.г.»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13 888,1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14 113,1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14 113,1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Муниципальная программа «Спортивный город на период 2024-2028 г.г.»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8 554,3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8 215,1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8 215,1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Муниципальная программа «Улучшение качества жилой среды муниципальных жилых помещений муниципального образования «Колпашевское городское поселение» на 2024-2028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1 618,3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1 618,3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1 618,3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Муниципальная программа «Управление и распоряжение имуществом, находящимся в муниципальной собственности муниципального образования «Колпашевское городское поселение на 2024-2028 г.г.»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4 850,3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3 180,3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3 180,3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Муниципальная программа «Формирование современной городской среды Колпашевского городского поселения на 2018-2024 г.г.»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34 164,3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</w:tr>
      <w:tr>
        <w:trPr>
          <w:trHeight w:val="215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221 375,7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106 697,7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108" w:hanging="0"/>
              <w:jc w:val="righ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103 154,7</w:t>
            </w:r>
          </w:p>
        </w:tc>
      </w:tr>
    </w:tbl>
    <w:p>
      <w:pPr>
        <w:pStyle w:val="Normal"/>
        <w:spacing w:lineRule="auto" w:line="480"/>
        <w:ind w:right="-1" w:firstLine="708"/>
        <w:jc w:val="right"/>
        <w:rPr>
          <w:sz w:val="20"/>
          <w:szCs w:val="20"/>
        </w:rPr>
      </w:pPr>
      <w:r>
        <w:rPr>
          <w:sz w:val="20"/>
          <w:szCs w:val="20"/>
          <w:lang w:val="ru-RU"/>
        </w:rPr>
        <w:t>.»</w:t>
      </w:r>
    </w:p>
    <w:sectPr>
      <w:type w:val="nextPage"/>
      <w:pgSz w:w="11906" w:h="16838"/>
      <w:pgMar w:left="1134" w:right="1134" w:header="0" w:top="567" w:footer="0" w:bottom="56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Body Text Indent 2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d2eec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Indent2Char" w:customStyle="1">
    <w:name w:val="Body Text Indent 2 Char"/>
    <w:basedOn w:val="DefaultParagraphFont"/>
    <w:link w:val="BodyTextIndent2"/>
    <w:uiPriority w:val="99"/>
    <w:qFormat/>
    <w:locked/>
    <w:rsid w:val="003d2eec"/>
    <w:rPr>
      <w:rFonts w:ascii="Times New Roman" w:hAnsi="Times New Roman" w:cs="Times New Roman"/>
      <w:sz w:val="20"/>
      <w:szCs w:val="20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BodyTextIndent2">
    <w:name w:val="Body Text Indent 2"/>
    <w:basedOn w:val="Normal"/>
    <w:link w:val="BodyTextIndent2Char"/>
    <w:uiPriority w:val="99"/>
    <w:qFormat/>
    <w:rsid w:val="003d2eec"/>
    <w:pPr>
      <w:ind w:firstLine="567"/>
      <w:jc w:val="both"/>
    </w:pPr>
    <w:rPr>
      <w:sz w:val="28"/>
      <w:szCs w:val="28"/>
    </w:rPr>
  </w:style>
  <w:style w:type="paragraph" w:styleId="22" w:customStyle="1">
    <w:name w:val="Основной текст с отступом 22"/>
    <w:basedOn w:val="Normal"/>
    <w:uiPriority w:val="99"/>
    <w:qFormat/>
    <w:rsid w:val="003d2eec"/>
    <w:pPr>
      <w:suppressAutoHyphens w:val="true"/>
      <w:ind w:firstLine="567"/>
      <w:jc w:val="both"/>
    </w:pPr>
    <w:rPr>
      <w:rFonts w:eastAsia="SimSun"/>
      <w:sz w:val="28"/>
      <w:szCs w:val="28"/>
      <w:lang w:eastAsia="zh-CN"/>
    </w:rPr>
  </w:style>
  <w:style w:type="paragraph" w:styleId="21" w:customStyle="1">
    <w:name w:val="Основной текст с отступом 21"/>
    <w:basedOn w:val="Normal"/>
    <w:uiPriority w:val="99"/>
    <w:qFormat/>
    <w:rsid w:val="00547301"/>
    <w:pPr>
      <w:suppressAutoHyphens w:val="true"/>
      <w:ind w:firstLine="567"/>
      <w:jc w:val="both"/>
    </w:pPr>
    <w:rPr>
      <w:color w:val="00000A"/>
      <w:sz w:val="28"/>
      <w:szCs w:val="28"/>
      <w:lang w:eastAsia="zh-CN"/>
    </w:rPr>
  </w:style>
  <w:style w:type="paragraph" w:styleId="31" w:customStyle="1">
    <w:name w:val="Основной текст с отступом 31"/>
    <w:basedOn w:val="Normal"/>
    <w:uiPriority w:val="99"/>
    <w:qFormat/>
    <w:rsid w:val="000561f7"/>
    <w:pPr>
      <w:suppressAutoHyphens w:val="true"/>
      <w:spacing w:before="0" w:after="120"/>
      <w:ind w:left="283" w:hanging="0"/>
    </w:pPr>
    <w:rPr>
      <w:color w:val="00000A"/>
      <w:sz w:val="16"/>
      <w:szCs w:val="16"/>
      <w:lang w:val="en-US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248</TotalTime>
  <Application>LibreOffice/5.3.3.2$Windows_X86_64 LibreOffice_project/3d9a8b4b4e538a85e0782bd6c2d430bafe583448</Application>
  <Pages>24</Pages>
  <Words>8282</Words>
  <Characters>47834</Characters>
  <CharactersWithSpaces>54585</CharactersWithSpaces>
  <Paragraphs>3195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2024-04-17T04:18:00Z</dcterms:created>
  <dc:creator>Кондрашова НВ</dc:creator>
  <dc:description/>
  <dc:language>ru-RU</dc:language>
  <cp:lastModifiedBy/>
  <dcterms:modified xsi:type="dcterms:W3CDTF">2024-08-17T16:07:51Z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